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30" w:rsidRDefault="00344530"/>
    <w:p w:rsidR="00344530" w:rsidRPr="0062410D" w:rsidRDefault="00344530">
      <w:pPr>
        <w:rPr>
          <w:b/>
          <w:bCs/>
        </w:rPr>
      </w:pPr>
      <w:r w:rsidRPr="0062410D">
        <w:rPr>
          <w:b/>
          <w:bCs/>
        </w:rPr>
        <w:t>Úkoly pro 2. třídu v době od 23. 3. – 27. 3.</w:t>
      </w:r>
    </w:p>
    <w:p w:rsidR="00344530" w:rsidRDefault="00344530"/>
    <w:p w:rsidR="00344530" w:rsidRPr="00D074FB" w:rsidRDefault="00344530">
      <w:pPr>
        <w:rPr>
          <w:b/>
          <w:bCs/>
        </w:rPr>
      </w:pPr>
      <w:r w:rsidRPr="00D074FB">
        <w:rPr>
          <w:b/>
          <w:bCs/>
        </w:rPr>
        <w:t>Český jazyk – pracovní sešit</w:t>
      </w:r>
    </w:p>
    <w:p w:rsidR="00344530" w:rsidRDefault="00344530">
      <w:r>
        <w:t>str. 13 cv. 1, 2, 3, 4, 5</w:t>
      </w:r>
    </w:p>
    <w:p w:rsidR="00344530" w:rsidRDefault="00344530">
      <w:r>
        <w:t>str. 14 cv. 1, 2, 3, 4, 5</w:t>
      </w:r>
    </w:p>
    <w:p w:rsidR="00344530" w:rsidRDefault="00344530">
      <w:r>
        <w:t>Z učebnice napsat písemně do sešitu ČJ 1 tato cvičení: str. 80 cv. 9a (napsat  např. v pondělí)</w:t>
      </w:r>
    </w:p>
    <w:p w:rsidR="00344530" w:rsidRDefault="00344530">
      <w:r>
        <w:t xml:space="preserve">                                                                                                  str. 80 cv 9b ( napsat  např. ve čtvrtek)</w:t>
      </w:r>
    </w:p>
    <w:p w:rsidR="00344530" w:rsidRDefault="00344530">
      <w:r>
        <w:t>opakovat tvrdé i měkké souhlásky – zkusit si napsat 6 slov do sešitu s jejich použitím(např. rýma, slunečnice, dlouhý, chytrák, žízala, říkanka…děti s pomocí rodičů si sami pastelkou podtrhnou chyby)</w:t>
      </w:r>
      <w:bookmarkStart w:id="0" w:name="_GoBack"/>
      <w:bookmarkEnd w:id="0"/>
    </w:p>
    <w:p w:rsidR="00344530" w:rsidRDefault="00344530"/>
    <w:p w:rsidR="00344530" w:rsidRPr="00D074FB" w:rsidRDefault="00344530">
      <w:pPr>
        <w:rPr>
          <w:b/>
          <w:bCs/>
        </w:rPr>
      </w:pPr>
      <w:r w:rsidRPr="00D074FB">
        <w:rPr>
          <w:b/>
          <w:bCs/>
        </w:rPr>
        <w:t>Matematika – pracovní sešit</w:t>
      </w:r>
    </w:p>
    <w:p w:rsidR="00344530" w:rsidRDefault="00344530">
      <w:r>
        <w:t>str. 8 cv. 4, 5, 6, 7</w:t>
      </w:r>
    </w:p>
    <w:p w:rsidR="00344530" w:rsidRDefault="00344530">
      <w:r>
        <w:t xml:space="preserve">          cv. 3 písemně do sešitu M1</w:t>
      </w:r>
    </w:p>
    <w:p w:rsidR="00344530" w:rsidRDefault="00344530">
      <w:r>
        <w:t>str.9 cv. 1 – stačí pouze rozklad příkladů bez znázornění</w:t>
      </w:r>
    </w:p>
    <w:p w:rsidR="00344530" w:rsidRDefault="00344530">
      <w:r>
        <w:t xml:space="preserve">         cv. 5 – stačí pouze rozklad příkladů bez znázornění</w:t>
      </w:r>
    </w:p>
    <w:p w:rsidR="00344530" w:rsidRDefault="00344530">
      <w:r>
        <w:t>str. 9 cv. 2 – písemně do sešitu M1</w:t>
      </w:r>
    </w:p>
    <w:p w:rsidR="00344530" w:rsidRDefault="00344530">
      <w:r>
        <w:t xml:space="preserve">naučit se pamětně násobky 2 str. 15 cv. 2, 3, </w:t>
      </w:r>
    </w:p>
    <w:p w:rsidR="00344530" w:rsidRDefault="00344530"/>
    <w:p w:rsidR="00344530" w:rsidRPr="00D074FB" w:rsidRDefault="00344530">
      <w:pPr>
        <w:rPr>
          <w:b/>
          <w:bCs/>
        </w:rPr>
      </w:pPr>
      <w:r w:rsidRPr="00D074FB">
        <w:rPr>
          <w:b/>
          <w:bCs/>
        </w:rPr>
        <w:t>Písanka</w:t>
      </w:r>
    </w:p>
    <w:p w:rsidR="00344530" w:rsidRDefault="00344530">
      <w:r>
        <w:t xml:space="preserve">str. 16 – opsat báseň, </w:t>
      </w:r>
    </w:p>
    <w:p w:rsidR="00344530" w:rsidRDefault="00344530">
      <w:r>
        <w:t>str. 17 – doplnit a napsat slova pomocí slov z „tužky“</w:t>
      </w:r>
    </w:p>
    <w:p w:rsidR="00344530" w:rsidRPr="00D074FB" w:rsidRDefault="00344530">
      <w:pPr>
        <w:rPr>
          <w:b/>
          <w:bCs/>
        </w:rPr>
      </w:pPr>
    </w:p>
    <w:p w:rsidR="00344530" w:rsidRPr="00D074FB" w:rsidRDefault="00344530">
      <w:pPr>
        <w:rPr>
          <w:b/>
          <w:bCs/>
        </w:rPr>
      </w:pPr>
      <w:r w:rsidRPr="00D074FB">
        <w:rPr>
          <w:b/>
          <w:bCs/>
        </w:rPr>
        <w:t>Prvouka</w:t>
      </w:r>
    </w:p>
    <w:p w:rsidR="00344530" w:rsidRDefault="00344530">
      <w:r>
        <w:t>str. 46 – Jaro – květiny na jaře přečíst, str. 47 – stromy na jaře přečíst</w:t>
      </w:r>
    </w:p>
    <w:p w:rsidR="00344530" w:rsidRDefault="00344530"/>
    <w:p w:rsidR="00344530" w:rsidRPr="00D074FB" w:rsidRDefault="00344530">
      <w:pPr>
        <w:rPr>
          <w:b/>
          <w:bCs/>
        </w:rPr>
      </w:pPr>
      <w:r w:rsidRPr="00D074FB">
        <w:rPr>
          <w:b/>
          <w:bCs/>
        </w:rPr>
        <w:t>Anglický jazyk</w:t>
      </w:r>
    </w:p>
    <w:p w:rsidR="00344530" w:rsidRDefault="00344530">
      <w:r>
        <w:t>opakování písní CD 9,10 a slovíčka ze 4. lekce(ústně i písemně , můžete zkusit i diktát)</w:t>
      </w:r>
    </w:p>
    <w:p w:rsidR="00344530" w:rsidRDefault="00344530">
      <w:r>
        <w:t>5. lekce – prac. list se slovíčky – vytisknout, nalepit, každé slovo 6 krát opsat</w:t>
      </w:r>
    </w:p>
    <w:p w:rsidR="00344530" w:rsidRDefault="00344530">
      <w:r>
        <w:t>písnička CD 11 It´ s lunchime</w:t>
      </w:r>
    </w:p>
    <w:p w:rsidR="00344530" w:rsidRDefault="00344530">
      <w:r>
        <w:t>prac, sešit str. 38</w:t>
      </w:r>
    </w:p>
    <w:sectPr w:rsidR="00344530" w:rsidSect="00723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8EE"/>
    <w:rsid w:val="00103739"/>
    <w:rsid w:val="00344530"/>
    <w:rsid w:val="0062410D"/>
    <w:rsid w:val="007233B7"/>
    <w:rsid w:val="00C87FF8"/>
    <w:rsid w:val="00D074FB"/>
    <w:rsid w:val="00D9483E"/>
    <w:rsid w:val="00DA3B02"/>
    <w:rsid w:val="00DB68EE"/>
    <w:rsid w:val="00F1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B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183</Words>
  <Characters>1080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Hlavacova</dc:creator>
  <cp:keywords/>
  <dc:description/>
  <cp:lastModifiedBy>Mirek</cp:lastModifiedBy>
  <cp:revision>4</cp:revision>
  <dcterms:created xsi:type="dcterms:W3CDTF">2020-03-21T08:36:00Z</dcterms:created>
  <dcterms:modified xsi:type="dcterms:W3CDTF">2020-03-22T18:15:00Z</dcterms:modified>
</cp:coreProperties>
</file>